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DB" w:rsidRPr="003910DB" w:rsidRDefault="003910DB" w:rsidP="003910DB">
      <w:pPr>
        <w:tabs>
          <w:tab w:val="left" w:pos="720"/>
          <w:tab w:val="left" w:pos="1620"/>
          <w:tab w:val="left" w:pos="7655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3910DB"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3910DB" w:rsidRDefault="003910DB" w:rsidP="003910DB">
      <w:pPr>
        <w:tabs>
          <w:tab w:val="left" w:pos="720"/>
          <w:tab w:val="left" w:pos="1620"/>
          <w:tab w:val="left" w:pos="7655"/>
        </w:tabs>
        <w:spacing w:line="200" w:lineRule="exact"/>
        <w:rPr>
          <w:rFonts w:ascii="仿宋_GB2312" w:eastAsia="仿宋_GB2312" w:hAnsi="宋体"/>
          <w:kern w:val="0"/>
        </w:rPr>
      </w:pPr>
    </w:p>
    <w:p w:rsidR="003910DB" w:rsidRDefault="003910DB" w:rsidP="003910DB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公益性岗位开发申请审批表</w:t>
      </w:r>
    </w:p>
    <w:p w:rsidR="003910DB" w:rsidRDefault="003910DB" w:rsidP="003910DB">
      <w:pPr>
        <w:tabs>
          <w:tab w:val="left" w:pos="720"/>
          <w:tab w:val="left" w:pos="1620"/>
          <w:tab w:val="left" w:pos="7655"/>
        </w:tabs>
        <w:spacing w:line="200" w:lineRule="exact"/>
        <w:rPr>
          <w:rFonts w:ascii="仿宋_GB2312" w:eastAsia="仿宋_GB2312" w:hAnsi="宋体"/>
          <w:kern w:val="0"/>
        </w:rPr>
      </w:pPr>
    </w:p>
    <w:tbl>
      <w:tblPr>
        <w:tblW w:w="88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849"/>
        <w:gridCol w:w="710"/>
        <w:gridCol w:w="993"/>
        <w:gridCol w:w="992"/>
        <w:gridCol w:w="341"/>
        <w:gridCol w:w="1575"/>
        <w:gridCol w:w="81"/>
        <w:gridCol w:w="1044"/>
        <w:gridCol w:w="1552"/>
      </w:tblGrid>
      <w:tr w:rsidR="003910DB" w:rsidTr="003C2498">
        <w:trPr>
          <w:cantSplit/>
          <w:trHeight w:hRule="exact" w:val="397"/>
          <w:jc w:val="center"/>
        </w:trPr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0DB" w:rsidRDefault="003910DB" w:rsidP="003C2498">
            <w:pPr>
              <w:spacing w:line="420" w:lineRule="exact"/>
              <w:ind w:firstLineChars="100" w:firstLine="210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申请单位（盖章）：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0DB" w:rsidRDefault="003910DB" w:rsidP="003C2498">
            <w:pPr>
              <w:spacing w:line="4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0DB" w:rsidRDefault="003910DB" w:rsidP="003C2498">
            <w:pPr>
              <w:spacing w:line="4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0DB" w:rsidRDefault="003910DB" w:rsidP="003C2498">
            <w:pPr>
              <w:spacing w:line="4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0DB" w:rsidRDefault="003910DB" w:rsidP="003C2498">
            <w:pPr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 xml:space="preserve">      年    月    日</w:t>
            </w:r>
          </w:p>
        </w:tc>
      </w:tr>
      <w:tr w:rsidR="003910DB" w:rsidTr="003C2498">
        <w:trPr>
          <w:trHeight w:hRule="exact" w:val="39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单位住址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hRule="exact" w:val="39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联系人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hRule="exact" w:val="39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  <w:lang/>
              </w:rPr>
              <w:t>编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制数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实有人数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hRule="exact" w:val="39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申请事由</w:t>
            </w:r>
          </w:p>
        </w:tc>
        <w:tc>
          <w:tcPr>
            <w:tcW w:w="7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val="3044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申请单位承诺</w:t>
            </w:r>
          </w:p>
        </w:tc>
        <w:tc>
          <w:tcPr>
            <w:tcW w:w="7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承担社会义务，促进就业困难人员就业，本单位所开发的公益性岗位优先安置距法定退休年龄不足5年人员、城镇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零就业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家庭成员和具有劳动能力的残疾人。</w:t>
            </w:r>
          </w:p>
          <w:p w:rsidR="003910DB" w:rsidRDefault="003910DB" w:rsidP="003C249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910DB" w:rsidRDefault="003910DB" w:rsidP="003C249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910DB" w:rsidRDefault="003910DB" w:rsidP="003C249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3910DB" w:rsidRDefault="003910DB" w:rsidP="00E55ED0">
            <w:pPr>
              <w:tabs>
                <w:tab w:val="left" w:pos="5798"/>
                <w:tab w:val="left" w:pos="7011"/>
              </w:tabs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负责人：              经办人：                     （单位公章）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br/>
              <w:t xml:space="preserve">                                                     年    月    日</w:t>
            </w:r>
          </w:p>
        </w:tc>
      </w:tr>
      <w:tr w:rsidR="003910DB" w:rsidTr="003C2498">
        <w:trPr>
          <w:trHeight w:hRule="exact" w:val="42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岗位数量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工作内容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工作要求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工作地点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薪酬待遇</w:t>
            </w:r>
          </w:p>
        </w:tc>
      </w:tr>
      <w:tr w:rsidR="003910DB" w:rsidTr="003C2498">
        <w:trPr>
          <w:trHeight w:hRule="exact" w:val="42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hRule="exact" w:val="42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hRule="exact" w:val="42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hRule="exact" w:val="42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910DB" w:rsidTr="003C2498">
        <w:trPr>
          <w:trHeight w:hRule="exact" w:val="1871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初审意见</w:t>
            </w:r>
          </w:p>
        </w:tc>
        <w:tc>
          <w:tcPr>
            <w:tcW w:w="7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</w:tcPr>
          <w:p w:rsidR="003910DB" w:rsidRDefault="003910DB" w:rsidP="003C2498">
            <w:pPr>
              <w:spacing w:line="360" w:lineRule="exact"/>
              <w:ind w:left="5670" w:hangingChars="2700" w:hanging="567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  <w:p w:rsidR="003910DB" w:rsidRDefault="003910DB" w:rsidP="003C2498">
            <w:pPr>
              <w:spacing w:line="360" w:lineRule="exact"/>
              <w:ind w:left="5670" w:hangingChars="2700" w:hanging="567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  <w:p w:rsidR="003910DB" w:rsidRDefault="003910DB" w:rsidP="003C2498">
            <w:pPr>
              <w:spacing w:line="360" w:lineRule="exact"/>
              <w:ind w:left="5670" w:hangingChars="2700" w:hanging="567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  <w:p w:rsidR="003910DB" w:rsidRDefault="003910DB" w:rsidP="003C2498">
            <w:pPr>
              <w:tabs>
                <w:tab w:val="left" w:pos="3233"/>
                <w:tab w:val="left" w:pos="6272"/>
              </w:tabs>
              <w:spacing w:line="360" w:lineRule="exact"/>
              <w:ind w:firstLineChars="200" w:firstLine="42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 xml:space="preserve">经办人：              负责人：                       （公章） </w:t>
            </w:r>
          </w:p>
          <w:p w:rsidR="003910DB" w:rsidRDefault="003910DB" w:rsidP="003C2498">
            <w:pPr>
              <w:tabs>
                <w:tab w:val="left" w:pos="6936"/>
              </w:tabs>
              <w:spacing w:line="360" w:lineRule="exact"/>
              <w:ind w:firstLineChars="2685" w:firstLine="5638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 xml:space="preserve">年    月    日      </w:t>
            </w:r>
          </w:p>
        </w:tc>
      </w:tr>
      <w:tr w:rsidR="003910DB" w:rsidTr="003C2498">
        <w:trPr>
          <w:trHeight w:hRule="exact" w:val="1871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3910DB" w:rsidRDefault="003910DB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审核意见</w:t>
            </w:r>
          </w:p>
        </w:tc>
        <w:tc>
          <w:tcPr>
            <w:tcW w:w="7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</w:tcPr>
          <w:p w:rsidR="003910DB" w:rsidRDefault="003910DB" w:rsidP="003C2498">
            <w:pPr>
              <w:spacing w:line="360" w:lineRule="exact"/>
              <w:ind w:left="5460" w:hangingChars="2600" w:hanging="546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  <w:p w:rsidR="003910DB" w:rsidRDefault="003910DB" w:rsidP="003C2498">
            <w:pPr>
              <w:spacing w:line="360" w:lineRule="exact"/>
              <w:ind w:left="5460" w:hangingChars="2600" w:hanging="546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  <w:p w:rsidR="003910DB" w:rsidRDefault="003910DB" w:rsidP="003C2498">
            <w:pPr>
              <w:spacing w:line="360" w:lineRule="exact"/>
              <w:ind w:left="5460" w:hangingChars="2600" w:hanging="546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  <w:p w:rsidR="003910DB" w:rsidRDefault="003910DB" w:rsidP="003C2498">
            <w:pPr>
              <w:tabs>
                <w:tab w:val="left" w:pos="3008"/>
                <w:tab w:val="left" w:pos="6224"/>
              </w:tabs>
              <w:spacing w:line="360" w:lineRule="exact"/>
              <w:ind w:firstLineChars="200" w:firstLine="420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经办人：              负责人：                       （公章）</w:t>
            </w:r>
          </w:p>
          <w:p w:rsidR="003910DB" w:rsidRDefault="003910DB" w:rsidP="003C2498">
            <w:pPr>
              <w:tabs>
                <w:tab w:val="left" w:pos="6932"/>
              </w:tabs>
              <w:spacing w:line="360" w:lineRule="exact"/>
              <w:ind w:firstLineChars="2685" w:firstLine="5638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年    月    日</w:t>
            </w:r>
          </w:p>
        </w:tc>
      </w:tr>
    </w:tbl>
    <w:p w:rsidR="003910DB" w:rsidRDefault="003910DB" w:rsidP="001B3835">
      <w:pPr>
        <w:widowControl/>
        <w:autoSpaceDN w:val="0"/>
        <w:spacing w:line="580" w:lineRule="exact"/>
        <w:rPr>
          <w:rFonts w:ascii="仿宋" w:eastAsia="仿宋" w:hAnsi="仿宋"/>
          <w:kern w:val="0"/>
          <w:sz w:val="32"/>
          <w:szCs w:val="32"/>
        </w:rPr>
        <w:sectPr w:rsidR="003910DB" w:rsidSect="00991246">
          <w:footerReference w:type="even" r:id="rId6"/>
          <w:footerReference w:type="default" r:id="rId7"/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FF7143" w:rsidRPr="00E55ED0" w:rsidRDefault="00FF7143" w:rsidP="00FF7143">
      <w:pPr>
        <w:tabs>
          <w:tab w:val="left" w:pos="720"/>
          <w:tab w:val="left" w:pos="1620"/>
          <w:tab w:val="left" w:pos="7655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E55ED0">
        <w:rPr>
          <w:rFonts w:ascii="黑体" w:eastAsia="黑体" w:hAnsi="黑体" w:hint="eastAsia"/>
          <w:kern w:val="0"/>
          <w:sz w:val="32"/>
          <w:szCs w:val="32"/>
        </w:rPr>
        <w:lastRenderedPageBreak/>
        <w:t>附件2</w:t>
      </w:r>
    </w:p>
    <w:p w:rsidR="00FF7143" w:rsidRDefault="00FF7143" w:rsidP="00FF7143">
      <w:pPr>
        <w:tabs>
          <w:tab w:val="left" w:pos="720"/>
          <w:tab w:val="left" w:pos="1620"/>
          <w:tab w:val="left" w:pos="7655"/>
        </w:tabs>
        <w:spacing w:line="300" w:lineRule="exact"/>
        <w:rPr>
          <w:rFonts w:ascii="仿宋_GB2312" w:eastAsia="仿宋_GB2312" w:hAnsi="宋体"/>
          <w:kern w:val="0"/>
        </w:rPr>
      </w:pPr>
    </w:p>
    <w:p w:rsidR="00FF7143" w:rsidRDefault="00FF7143" w:rsidP="00FF7143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公益性岗位人员退出备案表</w:t>
      </w:r>
    </w:p>
    <w:p w:rsidR="00FF7143" w:rsidRDefault="00FF7143" w:rsidP="00FF7143">
      <w:pPr>
        <w:tabs>
          <w:tab w:val="left" w:pos="720"/>
          <w:tab w:val="left" w:pos="1620"/>
          <w:tab w:val="left" w:pos="7655"/>
        </w:tabs>
        <w:spacing w:line="300" w:lineRule="exact"/>
        <w:rPr>
          <w:rFonts w:ascii="仿宋_GB2312" w:eastAsia="仿宋_GB2312" w:hAnsi="宋体"/>
          <w:kern w:val="0"/>
        </w:rPr>
      </w:pPr>
    </w:p>
    <w:tbl>
      <w:tblPr>
        <w:tblW w:w="88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3"/>
        <w:gridCol w:w="993"/>
        <w:gridCol w:w="1150"/>
        <w:gridCol w:w="1259"/>
        <w:gridCol w:w="1701"/>
        <w:gridCol w:w="1560"/>
        <w:gridCol w:w="1502"/>
      </w:tblGrid>
      <w:tr w:rsidR="00FF7143" w:rsidTr="003C2498">
        <w:trPr>
          <w:trHeight w:val="420"/>
          <w:jc w:val="center"/>
        </w:trPr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143" w:rsidRDefault="00FF7143" w:rsidP="003C2498">
            <w:pPr>
              <w:spacing w:line="420" w:lineRule="exact"/>
              <w:textAlignment w:val="center"/>
              <w:rPr>
                <w:rFonts w:ascii="仿宋_GB2312" w:eastAsia="仿宋_GB2312" w:hAnsi="宋体" w:cs="黑体"/>
                <w:kern w:val="0"/>
                <w:szCs w:val="21"/>
                <w:lang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143" w:rsidRDefault="00FF7143" w:rsidP="003C2498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143" w:rsidRDefault="00FF7143" w:rsidP="003C2498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143" w:rsidRDefault="00FF7143" w:rsidP="003C2498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143" w:rsidRDefault="00FF7143" w:rsidP="003C2498">
            <w:pPr>
              <w:spacing w:line="420" w:lineRule="exact"/>
              <w:ind w:firstLineChars="693" w:firstLine="1455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    月    日</w:t>
            </w: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用人单位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公益性岗位退出人员情况</w:t>
            </w:r>
          </w:p>
        </w:tc>
      </w:tr>
      <w:tr w:rsidR="00FF7143" w:rsidTr="003C2498">
        <w:trPr>
          <w:cantSplit/>
          <w:trHeight w:hRule="exact" w:val="96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所在岗位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退出原因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退出时间</w:t>
            </w: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2211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用人单位意见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cantSplit/>
          <w:trHeight w:hRule="exact" w:val="2211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人社部门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意见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FF7143" w:rsidRDefault="00FF7143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F7143" w:rsidTr="003C2498">
        <w:trPr>
          <w:trHeight w:val="420"/>
          <w:jc w:val="center"/>
        </w:trPr>
        <w:tc>
          <w:tcPr>
            <w:tcW w:w="88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7143" w:rsidRDefault="00FF7143" w:rsidP="003C2498">
            <w:pPr>
              <w:spacing w:line="36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注：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此表一式两份，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人社部门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、用人单位各持一份。</w:t>
            </w:r>
          </w:p>
        </w:tc>
      </w:tr>
    </w:tbl>
    <w:p w:rsidR="003910DB" w:rsidRPr="00FF7143" w:rsidRDefault="003910DB" w:rsidP="001B3835">
      <w:pPr>
        <w:widowControl/>
        <w:autoSpaceDN w:val="0"/>
        <w:spacing w:line="580" w:lineRule="exact"/>
        <w:rPr>
          <w:rFonts w:ascii="仿宋" w:eastAsia="仿宋" w:hAnsi="仿宋"/>
          <w:kern w:val="0"/>
          <w:sz w:val="32"/>
          <w:szCs w:val="32"/>
        </w:rPr>
        <w:sectPr w:rsidR="003910DB" w:rsidRPr="00FF7143" w:rsidSect="00991246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967DFE" w:rsidRPr="00E55ED0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E55ED0"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:rsidR="00967DFE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E55ED0">
        <w:rPr>
          <w:rFonts w:eastAsia="方正小标宋简体"/>
          <w:kern w:val="0"/>
          <w:sz w:val="44"/>
          <w:szCs w:val="44"/>
        </w:rPr>
        <w:t>20</w:t>
      </w:r>
      <w:r w:rsidRPr="00E55ED0">
        <w:rPr>
          <w:rFonts w:eastAsia="方正小标宋简体"/>
          <w:kern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u w:val="single"/>
        </w:rPr>
        <w:t xml:space="preserve"> </w:t>
      </w:r>
      <w:r w:rsidRPr="004D7EC6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u w:val="single"/>
        </w:rPr>
        <w:t xml:space="preserve">  </w:t>
      </w:r>
      <w:r w:rsidRPr="004D7EC6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月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公益性岗位补贴申请表</w:t>
      </w:r>
    </w:p>
    <w:p w:rsidR="00967DFE" w:rsidRDefault="00967DFE" w:rsidP="00967DFE">
      <w:pPr>
        <w:tabs>
          <w:tab w:val="left" w:pos="720"/>
          <w:tab w:val="left" w:pos="1620"/>
          <w:tab w:val="left" w:pos="7655"/>
        </w:tabs>
        <w:spacing w:line="200" w:lineRule="exact"/>
        <w:rPr>
          <w:rFonts w:ascii="仿宋_GB2312" w:eastAsia="仿宋_GB2312" w:hAnsi="宋体"/>
          <w:kern w:val="0"/>
        </w:rPr>
      </w:pPr>
    </w:p>
    <w:tbl>
      <w:tblPr>
        <w:tblW w:w="885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7"/>
        <w:gridCol w:w="2794"/>
        <w:gridCol w:w="1418"/>
        <w:gridCol w:w="2936"/>
      </w:tblGrid>
      <w:tr w:rsidR="00967DFE" w:rsidTr="003C2498">
        <w:trPr>
          <w:trHeight w:val="480"/>
          <w:jc w:val="center"/>
        </w:trPr>
        <w:tc>
          <w:tcPr>
            <w:tcW w:w="88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7DFE" w:rsidRPr="008C1762" w:rsidRDefault="00967DFE" w:rsidP="003C2498">
            <w:pPr>
              <w:widowControl/>
              <w:tabs>
                <w:tab w:val="left" w:pos="4527"/>
              </w:tabs>
              <w:spacing w:line="420" w:lineRule="exact"/>
              <w:ind w:firstLineChars="100" w:firstLine="280"/>
              <w:jc w:val="left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填报单位（公章）： 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申报时间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：</w:t>
            </w:r>
            <w:r w:rsidRPr="008C1762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</w:p>
        </w:tc>
      </w:tr>
      <w:tr w:rsidR="00967DFE" w:rsidTr="00392E81">
        <w:trPr>
          <w:cantSplit/>
          <w:trHeight w:hRule="exact" w:val="53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单位地址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967DFE" w:rsidTr="00392E81">
        <w:trPr>
          <w:cantSplit/>
          <w:trHeight w:hRule="exact" w:val="56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填报人姓名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967DFE" w:rsidTr="003C2498">
        <w:trPr>
          <w:cantSplit/>
          <w:trHeight w:hRule="exact" w:val="73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申请岗位补贴人数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申请岗位补贴金额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</w:p>
        </w:tc>
      </w:tr>
      <w:tr w:rsidR="00967DFE" w:rsidTr="00DF3A71">
        <w:trPr>
          <w:cantSplit/>
          <w:trHeight w:hRule="exact" w:val="252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申请单位</w:t>
            </w:r>
          </w:p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信用承诺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DF3A71" w:rsidP="003C2498">
            <w:pPr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</w:t>
            </w:r>
            <w:r w:rsidR="00967DFE"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我们对本申报表中填写的各项内容的真实性负责，如存在任何不实情况，愿意承担由此造成的一切责任。</w:t>
            </w:r>
          </w:p>
          <w:p w:rsidR="00967DFE" w:rsidRPr="008C1762" w:rsidRDefault="00967DFE" w:rsidP="003C2498">
            <w:pPr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</w:p>
          <w:p w:rsidR="00967DFE" w:rsidRDefault="00967DFE" w:rsidP="003C2498">
            <w:pPr>
              <w:tabs>
                <w:tab w:val="left" w:pos="6455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经办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人：              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负责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人：                                              </w:t>
            </w:r>
          </w:p>
          <w:p w:rsidR="00967DFE" w:rsidRDefault="00967DFE" w:rsidP="003C2498">
            <w:pPr>
              <w:tabs>
                <w:tab w:val="left" w:pos="6455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（单位公章）</w:t>
            </w:r>
          </w:p>
          <w:p w:rsidR="00967DFE" w:rsidRDefault="00967DFE" w:rsidP="003C2498">
            <w:pPr>
              <w:tabs>
                <w:tab w:val="left" w:pos="6455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                                                     </w:t>
            </w:r>
          </w:p>
          <w:p w:rsidR="00967DFE" w:rsidRPr="008C1762" w:rsidRDefault="00967DFE" w:rsidP="003C2498">
            <w:pPr>
              <w:tabs>
                <w:tab w:val="left" w:pos="6455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年    月    日</w:t>
            </w:r>
          </w:p>
        </w:tc>
      </w:tr>
      <w:tr w:rsidR="00967DFE" w:rsidTr="002A33AA">
        <w:trPr>
          <w:cantSplit/>
          <w:trHeight w:hRule="exact" w:val="239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公共就业</w:t>
            </w:r>
          </w:p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服务机构</w:t>
            </w:r>
          </w:p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初审意见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经初审，该单位20    年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月共有    人符合岗位补贴条件（详见补贴花名册），建议给予该单位岗位补贴共计        元。</w:t>
            </w:r>
          </w:p>
          <w:p w:rsidR="00967DFE" w:rsidRDefault="00967DFE" w:rsidP="003C2498">
            <w:pPr>
              <w:tabs>
                <w:tab w:val="left" w:pos="2203"/>
              </w:tabs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经办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人：               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负责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人：                                           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</w:t>
            </w:r>
          </w:p>
          <w:p w:rsidR="00DF3A71" w:rsidRDefault="00967DFE" w:rsidP="003C2498">
            <w:pPr>
              <w:tabs>
                <w:tab w:val="left" w:pos="2203"/>
              </w:tabs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（单位公章）       </w:t>
            </w:r>
          </w:p>
          <w:p w:rsidR="00967DFE" w:rsidRDefault="00967DFE" w:rsidP="003C2498">
            <w:pPr>
              <w:tabs>
                <w:tab w:val="left" w:pos="2203"/>
              </w:tabs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                                              </w:t>
            </w:r>
          </w:p>
          <w:p w:rsidR="00967DFE" w:rsidRPr="008C1762" w:rsidRDefault="00967DFE" w:rsidP="003C2498">
            <w:pPr>
              <w:tabs>
                <w:tab w:val="left" w:pos="2203"/>
              </w:tabs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 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年    月    日</w:t>
            </w:r>
          </w:p>
        </w:tc>
      </w:tr>
      <w:tr w:rsidR="00967DFE" w:rsidTr="002A33AA">
        <w:trPr>
          <w:cantSplit/>
          <w:trHeight w:hRule="exact" w:val="271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proofErr w:type="gramStart"/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人社部门</w:t>
            </w:r>
            <w:proofErr w:type="gramEnd"/>
          </w:p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审核意见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tabs>
                <w:tab w:val="left" w:pos="4915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经审核，该单位20    年共有    人符合岗位补贴条件（详见补贴花名册），决定给予该单位20    年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月岗位补贴共计        元。</w:t>
            </w:r>
          </w:p>
          <w:p w:rsidR="00967DFE" w:rsidRPr="008C1762" w:rsidRDefault="00967DFE" w:rsidP="003C2498">
            <w:pPr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</w:p>
          <w:p w:rsidR="00967DFE" w:rsidRDefault="00967DFE" w:rsidP="003C2498">
            <w:pPr>
              <w:tabs>
                <w:tab w:val="left" w:pos="2240"/>
                <w:tab w:val="left" w:pos="6413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经办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人：              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负责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人：                                            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</w:t>
            </w:r>
          </w:p>
          <w:p w:rsidR="00DF3A71" w:rsidRDefault="00967DFE" w:rsidP="003C2498">
            <w:pPr>
              <w:tabs>
                <w:tab w:val="left" w:pos="2240"/>
                <w:tab w:val="left" w:pos="6413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（单位公章）        </w:t>
            </w:r>
          </w:p>
          <w:p w:rsidR="00967DFE" w:rsidRDefault="00967DFE" w:rsidP="003C2498">
            <w:pPr>
              <w:tabs>
                <w:tab w:val="left" w:pos="2240"/>
                <w:tab w:val="left" w:pos="6413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                                            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</w:t>
            </w:r>
          </w:p>
          <w:p w:rsidR="00967DFE" w:rsidRPr="008C1762" w:rsidRDefault="00967DFE" w:rsidP="003C2498">
            <w:pPr>
              <w:tabs>
                <w:tab w:val="left" w:pos="2240"/>
                <w:tab w:val="left" w:pos="6413"/>
              </w:tabs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                        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年    月    日</w:t>
            </w:r>
          </w:p>
        </w:tc>
      </w:tr>
      <w:tr w:rsidR="00967DFE" w:rsidTr="003C2498">
        <w:trPr>
          <w:cantSplit/>
          <w:trHeight w:hRule="exact" w:val="1270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备注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Pr="008C1762" w:rsidRDefault="00967DFE" w:rsidP="003C2498">
            <w:pPr>
              <w:spacing w:line="320" w:lineRule="exact"/>
              <w:ind w:firstLineChars="200" w:firstLine="560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本表一式两份，由申请单位、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人社部门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各执一份。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本表作为申请单位申请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岗位</w:t>
            </w:r>
            <w:r w:rsidRPr="008C1762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补贴时系统上传材料，应与公益性岗位补贴人员花名册配合使用。</w:t>
            </w:r>
          </w:p>
        </w:tc>
      </w:tr>
    </w:tbl>
    <w:p w:rsidR="003910DB" w:rsidRPr="00967DFE" w:rsidRDefault="003910DB" w:rsidP="001B3835">
      <w:pPr>
        <w:widowControl/>
        <w:autoSpaceDN w:val="0"/>
        <w:spacing w:line="580" w:lineRule="exact"/>
        <w:rPr>
          <w:rFonts w:ascii="仿宋" w:eastAsia="仿宋" w:hAnsi="仿宋"/>
          <w:kern w:val="0"/>
          <w:sz w:val="32"/>
          <w:szCs w:val="32"/>
        </w:rPr>
        <w:sectPr w:rsidR="003910DB" w:rsidRPr="00967DFE" w:rsidSect="00991246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967DFE" w:rsidRPr="00E55ED0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E55ED0">
        <w:rPr>
          <w:rFonts w:ascii="黑体" w:eastAsia="黑体" w:hAnsi="黑体" w:hint="eastAsia"/>
          <w:kern w:val="0"/>
          <w:sz w:val="32"/>
          <w:szCs w:val="32"/>
        </w:rPr>
        <w:lastRenderedPageBreak/>
        <w:t>附件4</w:t>
      </w:r>
    </w:p>
    <w:p w:rsidR="00967DFE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 w:rsidRPr="00E55ED0">
        <w:rPr>
          <w:rFonts w:eastAsia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u w:val="single"/>
        </w:rPr>
        <w:t xml:space="preserve">  </w:t>
      </w:r>
      <w:r w:rsidRPr="004D7EC6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u w:val="single"/>
        </w:rPr>
        <w:t xml:space="preserve">  </w:t>
      </w:r>
      <w:r w:rsidRPr="004D7EC6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月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公益性岗位补贴人员花名册</w:t>
      </w:r>
    </w:p>
    <w:p w:rsidR="00967DFE" w:rsidRPr="00286545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286545">
        <w:rPr>
          <w:rFonts w:ascii="仿宋" w:eastAsia="仿宋" w:hAnsi="仿宋" w:cs="仿宋_GB2312" w:hint="eastAsia"/>
          <w:kern w:val="0"/>
          <w:sz w:val="28"/>
          <w:szCs w:val="28"/>
        </w:rPr>
        <w:t>填报单位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（盖章）</w:t>
      </w:r>
      <w:r w:rsidRPr="00286545">
        <w:rPr>
          <w:rFonts w:ascii="仿宋" w:eastAsia="仿宋" w:hAnsi="仿宋" w:cs="仿宋_GB2312" w:hint="eastAsia"/>
          <w:kern w:val="0"/>
          <w:sz w:val="28"/>
          <w:szCs w:val="28"/>
        </w:rPr>
        <w:t>：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                                                      填报时间：</w:t>
      </w:r>
    </w:p>
    <w:p w:rsidR="00967DFE" w:rsidRDefault="00967DFE" w:rsidP="00967DFE">
      <w:pPr>
        <w:tabs>
          <w:tab w:val="left" w:pos="720"/>
          <w:tab w:val="left" w:pos="1620"/>
          <w:tab w:val="left" w:pos="7655"/>
        </w:tabs>
        <w:spacing w:line="200" w:lineRule="exact"/>
        <w:rPr>
          <w:rFonts w:ascii="仿宋_GB2312" w:eastAsia="仿宋_GB2312" w:hAnsi="宋体"/>
          <w:kern w:val="0"/>
        </w:rPr>
      </w:pPr>
    </w:p>
    <w:tbl>
      <w:tblPr>
        <w:tblW w:w="1431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233"/>
        <w:gridCol w:w="771"/>
        <w:gridCol w:w="2774"/>
        <w:gridCol w:w="1850"/>
        <w:gridCol w:w="2004"/>
        <w:gridCol w:w="2157"/>
        <w:gridCol w:w="1933"/>
        <w:gridCol w:w="874"/>
      </w:tblGrid>
      <w:tr w:rsidR="00967DFE" w:rsidTr="00E55ED0">
        <w:trPr>
          <w:cantSplit/>
          <w:trHeight w:hRule="exact" w:val="53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姓名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性别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身份证号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联系电话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安置起止时间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开户行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账号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备注</w:t>
            </w: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E55ED0">
        <w:trPr>
          <w:cantSplit/>
          <w:trHeight w:hRule="exact" w:val="4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3910DB" w:rsidRDefault="003910DB" w:rsidP="001B3835">
      <w:pPr>
        <w:widowControl/>
        <w:autoSpaceDN w:val="0"/>
        <w:spacing w:line="580" w:lineRule="exact"/>
        <w:rPr>
          <w:rFonts w:ascii="仿宋" w:eastAsia="仿宋" w:hAnsi="仿宋"/>
          <w:kern w:val="0"/>
          <w:sz w:val="32"/>
          <w:szCs w:val="32"/>
        </w:rPr>
        <w:sectPr w:rsidR="003910DB" w:rsidSect="00967DFE">
          <w:pgSz w:w="16838" w:h="11906" w:orient="landscape" w:code="9"/>
          <w:pgMar w:top="1588" w:right="2098" w:bottom="1474" w:left="1985" w:header="851" w:footer="1418" w:gutter="0"/>
          <w:cols w:space="425"/>
          <w:docGrid w:type="lines" w:linePitch="312"/>
        </w:sectPr>
      </w:pPr>
    </w:p>
    <w:p w:rsidR="00967DFE" w:rsidRPr="00E55ED0" w:rsidRDefault="00967DFE" w:rsidP="00967DFE">
      <w:pPr>
        <w:tabs>
          <w:tab w:val="left" w:pos="720"/>
          <w:tab w:val="left" w:pos="1620"/>
          <w:tab w:val="left" w:pos="7655"/>
          <w:tab w:val="left" w:pos="8222"/>
        </w:tabs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E55ED0">
        <w:rPr>
          <w:rFonts w:ascii="黑体" w:eastAsia="黑体" w:hAnsi="黑体" w:hint="eastAsia"/>
          <w:kern w:val="0"/>
          <w:sz w:val="32"/>
          <w:szCs w:val="32"/>
        </w:rPr>
        <w:lastRenderedPageBreak/>
        <w:t>附件5</w:t>
      </w:r>
    </w:p>
    <w:p w:rsidR="00967DFE" w:rsidRPr="00E55ED0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ascii="方正小标宋简体" w:eastAsia="方正小标宋简体" w:hAnsi="宋体"/>
          <w:kern w:val="0"/>
          <w:sz w:val="40"/>
          <w:szCs w:val="36"/>
        </w:rPr>
      </w:pPr>
      <w:r w:rsidRPr="00E55ED0">
        <w:rPr>
          <w:rFonts w:eastAsia="方正小标宋简体"/>
          <w:kern w:val="0"/>
          <w:sz w:val="40"/>
          <w:szCs w:val="36"/>
        </w:rPr>
        <w:t>20</w:t>
      </w:r>
      <w:r w:rsidRPr="00E55ED0">
        <w:rPr>
          <w:rFonts w:ascii="方正小标宋简体" w:eastAsia="方正小标宋简体" w:hAnsi="仿宋_GB2312" w:cs="仿宋_GB2312" w:hint="eastAsia"/>
          <w:kern w:val="0"/>
          <w:sz w:val="40"/>
          <w:szCs w:val="36"/>
          <w:u w:val="single"/>
        </w:rPr>
        <w:t xml:space="preserve">  </w:t>
      </w:r>
      <w:r w:rsidRPr="00E55ED0">
        <w:rPr>
          <w:rFonts w:ascii="方正小标宋简体" w:eastAsia="方正小标宋简体" w:hAnsi="仿宋_GB2312" w:cs="仿宋_GB2312" w:hint="eastAsia"/>
          <w:kern w:val="0"/>
          <w:sz w:val="40"/>
          <w:szCs w:val="36"/>
        </w:rPr>
        <w:t>年</w:t>
      </w:r>
      <w:r w:rsidRPr="00E55ED0">
        <w:rPr>
          <w:rFonts w:ascii="方正小标宋简体" w:eastAsia="方正小标宋简体" w:hAnsi="仿宋_GB2312" w:cs="仿宋_GB2312" w:hint="eastAsia"/>
          <w:kern w:val="0"/>
          <w:sz w:val="40"/>
          <w:szCs w:val="36"/>
          <w:u w:val="single"/>
        </w:rPr>
        <w:t xml:space="preserve">  </w:t>
      </w:r>
      <w:r w:rsidRPr="00E55ED0">
        <w:rPr>
          <w:rFonts w:ascii="方正小标宋简体" w:eastAsia="方正小标宋简体" w:hAnsi="仿宋_GB2312" w:cs="仿宋_GB2312" w:hint="eastAsia"/>
          <w:kern w:val="0"/>
          <w:sz w:val="40"/>
          <w:szCs w:val="36"/>
        </w:rPr>
        <w:t>季度公益性岗位社会保险补贴申请表</w:t>
      </w:r>
    </w:p>
    <w:p w:rsidR="00967DFE" w:rsidRDefault="00967DFE" w:rsidP="00967DFE">
      <w:pPr>
        <w:tabs>
          <w:tab w:val="left" w:pos="720"/>
          <w:tab w:val="left" w:pos="1620"/>
          <w:tab w:val="left" w:pos="7655"/>
        </w:tabs>
        <w:spacing w:line="300" w:lineRule="exact"/>
        <w:jc w:val="left"/>
        <w:rPr>
          <w:rFonts w:ascii="仿宋_GB2312" w:eastAsia="仿宋_GB2312" w:hAnsi="宋体"/>
          <w:kern w:val="0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70"/>
        <w:gridCol w:w="1471"/>
        <w:gridCol w:w="1698"/>
        <w:gridCol w:w="1451"/>
        <w:gridCol w:w="1911"/>
      </w:tblGrid>
      <w:tr w:rsidR="00967DFE" w:rsidRPr="000462D9" w:rsidTr="00E55ED0">
        <w:trPr>
          <w:trHeight w:val="46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7DFE" w:rsidRPr="000462D9" w:rsidTr="00E55ED0">
        <w:trPr>
          <w:trHeight w:val="46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7DFE" w:rsidRPr="000462D9" w:rsidTr="00E55ED0">
        <w:trPr>
          <w:trHeight w:val="46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开户银行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7DFE" w:rsidRPr="000462D9" w:rsidTr="00E55ED0">
        <w:trPr>
          <w:trHeight w:val="429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申请社会保险补贴人数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申请社会保险补贴金额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养老保险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7DFE" w:rsidRPr="000462D9" w:rsidTr="00E55ED0">
        <w:trPr>
          <w:trHeight w:val="295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医疗保险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7DFE" w:rsidRPr="000462D9" w:rsidTr="00E55ED0">
        <w:trPr>
          <w:trHeight w:val="296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失业保险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7DFE" w:rsidRPr="000462D9" w:rsidTr="00E55ED0">
        <w:trPr>
          <w:trHeight w:val="296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其他社保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7DFE" w:rsidRPr="000462D9" w:rsidTr="00E55ED0">
        <w:trPr>
          <w:trHeight w:val="88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6D4075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申请单位</w:t>
            </w:r>
          </w:p>
          <w:p w:rsidR="00967DFE" w:rsidRPr="006D4075" w:rsidRDefault="00967DFE" w:rsidP="003C2498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信用承诺</w:t>
            </w:r>
          </w:p>
        </w:tc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320" w:lineRule="exact"/>
              <w:ind w:firstLineChars="200" w:firstLine="560"/>
              <w:jc w:val="lef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/>
              </w:rPr>
            </w:pPr>
            <w:r w:rsidRPr="006D4075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我们对本申报表中填写的各项内容的真实性负责，如存在任何不实情况，愿意承担由此造成的一切责任。</w:t>
            </w:r>
          </w:p>
          <w:p w:rsidR="00967DFE" w:rsidRPr="006D4075" w:rsidRDefault="00967DFE" w:rsidP="003C249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经办人：            负责人：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6D4075">
              <w:rPr>
                <w:rFonts w:ascii="仿宋" w:eastAsia="仿宋" w:hAnsi="仿宋" w:hint="eastAsia"/>
                <w:sz w:val="28"/>
                <w:szCs w:val="28"/>
              </w:rPr>
              <w:t>（申请单位公章）</w:t>
            </w:r>
          </w:p>
          <w:p w:rsidR="00967DFE" w:rsidRPr="006D4075" w:rsidRDefault="00967DFE" w:rsidP="003C249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967DFE" w:rsidRPr="000462D9" w:rsidTr="00E55ED0">
        <w:trPr>
          <w:trHeight w:val="214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就业服务机构初审意见</w:t>
            </w:r>
          </w:p>
        </w:tc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   经审核，该单位本次申请符合社会保险补贴对象     人（详见名单），建议给予养老保险补贴    元、医疗保险补贴    元、失业保险补贴   元，其他保险   元，合计    元。</w:t>
            </w:r>
          </w:p>
          <w:p w:rsidR="00967DFE" w:rsidRPr="006D4075" w:rsidRDefault="00967DFE" w:rsidP="003C249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单位盖章：</w:t>
            </w:r>
          </w:p>
          <w:p w:rsidR="00967DFE" w:rsidRPr="006D4075" w:rsidRDefault="00967DFE" w:rsidP="00E55ED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经办人：            负责人：                年   月   日</w:t>
            </w:r>
          </w:p>
        </w:tc>
      </w:tr>
      <w:tr w:rsidR="00967DFE" w:rsidRPr="000462D9" w:rsidTr="00E55ED0">
        <w:trPr>
          <w:trHeight w:val="208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D4075">
              <w:rPr>
                <w:rFonts w:ascii="仿宋" w:eastAsia="仿宋" w:hAnsi="仿宋" w:hint="eastAsia"/>
                <w:sz w:val="28"/>
                <w:szCs w:val="28"/>
              </w:rPr>
              <w:t>人社部门</w:t>
            </w:r>
            <w:proofErr w:type="gramEnd"/>
          </w:p>
          <w:p w:rsidR="00967DFE" w:rsidRPr="006D4075" w:rsidRDefault="00967DFE" w:rsidP="003C2498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   经复审，该单位本次申请符合享受社会保险补贴对象    人，决定给予社会保险补贴      元。                                    </w:t>
            </w:r>
          </w:p>
          <w:p w:rsidR="00967DFE" w:rsidRPr="006D4075" w:rsidRDefault="00967DFE" w:rsidP="003C249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单位盖章：</w:t>
            </w:r>
          </w:p>
          <w:p w:rsidR="00967DFE" w:rsidRPr="006D4075" w:rsidRDefault="00967DFE" w:rsidP="00E55ED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</w:t>
            </w: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人：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Pr="006D4075">
              <w:rPr>
                <w:rFonts w:ascii="仿宋" w:eastAsia="仿宋" w:hAnsi="仿宋" w:hint="eastAsia"/>
                <w:sz w:val="28"/>
                <w:szCs w:val="28"/>
              </w:rPr>
              <w:t>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E55E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55E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 年 </w:t>
            </w:r>
            <w:r w:rsidR="00E55E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4075">
              <w:rPr>
                <w:rFonts w:ascii="仿宋" w:eastAsia="仿宋" w:hAnsi="仿宋" w:hint="eastAsia"/>
                <w:sz w:val="28"/>
                <w:szCs w:val="28"/>
              </w:rPr>
              <w:t xml:space="preserve"> 月  日</w:t>
            </w:r>
          </w:p>
        </w:tc>
      </w:tr>
      <w:tr w:rsidR="00967DFE" w:rsidRPr="000462D9" w:rsidTr="00E55ED0">
        <w:trPr>
          <w:trHeight w:val="18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E" w:rsidRPr="006D4075" w:rsidRDefault="00967DFE" w:rsidP="003C2498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E" w:rsidRPr="006D4075" w:rsidRDefault="00967DFE" w:rsidP="003C249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6D4075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 xml:space="preserve">    本表一式三份，由申请单位、公共就业服务机构、</w:t>
            </w:r>
            <w:proofErr w:type="gramStart"/>
            <w:r w:rsidRPr="006D4075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人社部门</w:t>
            </w:r>
            <w:proofErr w:type="gramEnd"/>
            <w:r w:rsidRPr="006D4075">
              <w:rPr>
                <w:rFonts w:ascii="仿宋" w:eastAsia="仿宋" w:hAnsi="仿宋" w:cs="仿宋_GB2312" w:hint="eastAsia"/>
                <w:kern w:val="0"/>
                <w:sz w:val="28"/>
                <w:szCs w:val="28"/>
                <w:lang/>
              </w:rPr>
              <w:t>各执一份。本表作为申请单位申请社会保险补贴时系统上传材料，应与公益性岗位补贴人员花名册配合使用。</w:t>
            </w:r>
          </w:p>
        </w:tc>
      </w:tr>
    </w:tbl>
    <w:p w:rsidR="003910DB" w:rsidRPr="00967DFE" w:rsidRDefault="003910DB" w:rsidP="001B3835">
      <w:pPr>
        <w:widowControl/>
        <w:autoSpaceDN w:val="0"/>
        <w:spacing w:line="580" w:lineRule="exact"/>
        <w:rPr>
          <w:rFonts w:ascii="仿宋" w:eastAsia="仿宋" w:hAnsi="仿宋"/>
          <w:kern w:val="0"/>
          <w:sz w:val="32"/>
          <w:szCs w:val="32"/>
        </w:rPr>
        <w:sectPr w:rsidR="003910DB" w:rsidRPr="00967DFE" w:rsidSect="00991246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967DFE" w:rsidRPr="00967DFE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jc w:val="left"/>
        <w:rPr>
          <w:rFonts w:ascii="黑体" w:eastAsia="黑体" w:hAnsi="黑体"/>
          <w:kern w:val="0"/>
          <w:sz w:val="32"/>
        </w:rPr>
      </w:pPr>
      <w:r w:rsidRPr="00967DFE">
        <w:rPr>
          <w:rFonts w:ascii="黑体" w:eastAsia="黑体" w:hAnsi="黑体" w:hint="eastAsia"/>
          <w:kern w:val="0"/>
          <w:sz w:val="32"/>
        </w:rPr>
        <w:lastRenderedPageBreak/>
        <w:t>附件6</w:t>
      </w:r>
    </w:p>
    <w:p w:rsidR="00967DFE" w:rsidRPr="00967DFE" w:rsidRDefault="00967DFE" w:rsidP="00967DFE">
      <w:pPr>
        <w:tabs>
          <w:tab w:val="left" w:pos="720"/>
          <w:tab w:val="left" w:pos="1620"/>
          <w:tab w:val="left" w:pos="7655"/>
        </w:tabs>
        <w:spacing w:line="300" w:lineRule="exact"/>
        <w:jc w:val="left"/>
        <w:rPr>
          <w:rFonts w:eastAsia="仿宋_GB2312"/>
          <w:kern w:val="0"/>
        </w:rPr>
      </w:pPr>
    </w:p>
    <w:p w:rsidR="00967DFE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 w:rsidRPr="00967DFE">
        <w:rPr>
          <w:rFonts w:eastAsia="方正小标宋简体"/>
          <w:kern w:val="0"/>
          <w:sz w:val="44"/>
          <w:szCs w:val="44"/>
        </w:rPr>
        <w:t>20</w:t>
      </w:r>
      <w:r w:rsidRPr="00F768DE">
        <w:rPr>
          <w:rFonts w:ascii="方正小标宋简体" w:eastAsia="方正小标宋简体" w:hAnsi="仿宋_GB2312" w:cs="仿宋_GB2312" w:hint="eastAsia"/>
          <w:kern w:val="0"/>
          <w:sz w:val="44"/>
          <w:szCs w:val="44"/>
          <w:u w:val="single"/>
        </w:rPr>
        <w:t xml:space="preserve">  </w:t>
      </w:r>
      <w:r w:rsidRPr="00F768DE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年</w:t>
      </w:r>
      <w:r w:rsidRPr="00F768DE">
        <w:rPr>
          <w:rFonts w:ascii="方正小标宋简体" w:eastAsia="方正小标宋简体" w:hAnsi="仿宋_GB2312" w:cs="仿宋_GB2312" w:hint="eastAsia"/>
          <w:kern w:val="0"/>
          <w:sz w:val="44"/>
          <w:szCs w:val="44"/>
          <w:u w:val="single"/>
        </w:rPr>
        <w:t xml:space="preserve">  </w:t>
      </w:r>
      <w:r w:rsidRPr="00F768DE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季度公益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性岗位社会保险补贴人员花名册</w:t>
      </w:r>
    </w:p>
    <w:p w:rsidR="00967DFE" w:rsidRPr="00967DFE" w:rsidRDefault="00967DFE" w:rsidP="00967DFE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Cs w:val="21"/>
          <w:lang/>
        </w:rPr>
        <w:t xml:space="preserve">填报单位（公章）：                               填报人：    </w:t>
      </w:r>
      <w:r>
        <w:rPr>
          <w:rFonts w:ascii="仿宋_GB2312" w:eastAsia="仿宋_GB2312" w:hAnsi="仿宋_GB2312" w:cs="仿宋_GB2312"/>
          <w:kern w:val="0"/>
          <w:szCs w:val="21"/>
          <w:lang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 xml:space="preserve">      联系电话：                          单位：人、元  </w:t>
      </w:r>
    </w:p>
    <w:p w:rsidR="00967DFE" w:rsidRDefault="00967DFE" w:rsidP="00967DFE">
      <w:pPr>
        <w:tabs>
          <w:tab w:val="left" w:pos="720"/>
          <w:tab w:val="left" w:pos="1620"/>
          <w:tab w:val="left" w:pos="7655"/>
        </w:tabs>
        <w:spacing w:line="300" w:lineRule="exact"/>
        <w:jc w:val="left"/>
        <w:rPr>
          <w:rFonts w:ascii="仿宋_GB2312" w:eastAsia="仿宋_GB2312" w:hAnsi="宋体"/>
          <w:kern w:val="0"/>
        </w:rPr>
      </w:pPr>
    </w:p>
    <w:tbl>
      <w:tblPr>
        <w:tblW w:w="138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1169"/>
        <w:gridCol w:w="730"/>
        <w:gridCol w:w="2627"/>
        <w:gridCol w:w="1314"/>
        <w:gridCol w:w="1898"/>
        <w:gridCol w:w="1314"/>
        <w:gridCol w:w="1168"/>
        <w:gridCol w:w="2043"/>
        <w:gridCol w:w="842"/>
      </w:tblGrid>
      <w:tr w:rsidR="00967DFE" w:rsidTr="003C2498">
        <w:trPr>
          <w:cantSplit/>
          <w:trHeight w:hRule="exact" w:val="696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姓名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性别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身份证号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联系电话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安置起止时间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月补贴标准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补贴月数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申请补贴金额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备注</w:t>
            </w: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67DFE" w:rsidTr="003C2498">
        <w:trPr>
          <w:cantSplit/>
          <w:trHeight w:hRule="exact" w:val="41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967DFE" w:rsidRPr="00497F89" w:rsidRDefault="00967DFE" w:rsidP="003C2498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67DFE" w:rsidRPr="00497F89" w:rsidRDefault="00967DFE" w:rsidP="003C249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:rsidR="00967DFE" w:rsidRDefault="00967DFE" w:rsidP="003C249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9738D4" w:rsidRPr="00005D13" w:rsidRDefault="009738D4" w:rsidP="007D0025">
      <w:pPr>
        <w:widowControl/>
        <w:autoSpaceDN w:val="0"/>
        <w:spacing w:line="580" w:lineRule="exact"/>
        <w:rPr>
          <w:rFonts w:ascii="仿宋" w:eastAsia="仿宋" w:hAnsi="仿宋"/>
        </w:rPr>
      </w:pPr>
    </w:p>
    <w:sectPr w:rsidR="009738D4" w:rsidRPr="00005D13" w:rsidSect="007D0025">
      <w:pgSz w:w="16838" w:h="11906" w:orient="landscape" w:code="9"/>
      <w:pgMar w:top="1588" w:right="2098" w:bottom="1474" w:left="1985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F8" w:rsidRDefault="001A13F8">
      <w:r>
        <w:separator/>
      </w:r>
    </w:p>
  </w:endnote>
  <w:endnote w:type="continuationSeparator" w:id="0">
    <w:p w:rsidR="001A13F8" w:rsidRDefault="001A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56" w:rsidRDefault="0039471D" w:rsidP="004467F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F71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7156" w:rsidRDefault="00EF7156" w:rsidP="004467F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56" w:rsidRPr="004467F2" w:rsidRDefault="00EF7156" w:rsidP="004467F2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新宋体" w:eastAsia="新宋体" w:hAnsi="新宋体"/>
        <w:sz w:val="28"/>
        <w:szCs w:val="28"/>
      </w:rPr>
    </w:pPr>
    <w:r w:rsidRPr="004467F2">
      <w:rPr>
        <w:rStyle w:val="a4"/>
        <w:rFonts w:ascii="新宋体" w:eastAsia="新宋体" w:hAnsi="新宋体" w:hint="eastAsia"/>
        <w:sz w:val="28"/>
        <w:szCs w:val="28"/>
      </w:rPr>
      <w:t xml:space="preserve">— </w:t>
    </w:r>
    <w:r w:rsidR="0039471D" w:rsidRPr="004467F2">
      <w:rPr>
        <w:rStyle w:val="a4"/>
        <w:rFonts w:ascii="新宋体" w:eastAsia="新宋体" w:hAnsi="新宋体"/>
        <w:sz w:val="28"/>
        <w:szCs w:val="28"/>
      </w:rPr>
      <w:fldChar w:fldCharType="begin"/>
    </w:r>
    <w:r w:rsidRPr="004467F2">
      <w:rPr>
        <w:rStyle w:val="a4"/>
        <w:rFonts w:ascii="新宋体" w:eastAsia="新宋体" w:hAnsi="新宋体"/>
        <w:sz w:val="28"/>
        <w:szCs w:val="28"/>
      </w:rPr>
      <w:instrText xml:space="preserve">PAGE  </w:instrText>
    </w:r>
    <w:r w:rsidR="0039471D" w:rsidRPr="004467F2">
      <w:rPr>
        <w:rStyle w:val="a4"/>
        <w:rFonts w:ascii="新宋体" w:eastAsia="新宋体" w:hAnsi="新宋体"/>
        <w:sz w:val="28"/>
        <w:szCs w:val="28"/>
      </w:rPr>
      <w:fldChar w:fldCharType="separate"/>
    </w:r>
    <w:r w:rsidR="007D0025">
      <w:rPr>
        <w:rStyle w:val="a4"/>
        <w:rFonts w:ascii="新宋体" w:eastAsia="新宋体" w:hAnsi="新宋体"/>
        <w:noProof/>
        <w:sz w:val="28"/>
        <w:szCs w:val="28"/>
      </w:rPr>
      <w:t>1</w:t>
    </w:r>
    <w:r w:rsidR="0039471D" w:rsidRPr="004467F2">
      <w:rPr>
        <w:rStyle w:val="a4"/>
        <w:rFonts w:ascii="新宋体" w:eastAsia="新宋体" w:hAnsi="新宋体"/>
        <w:sz w:val="28"/>
        <w:szCs w:val="28"/>
      </w:rPr>
      <w:fldChar w:fldCharType="end"/>
    </w:r>
    <w:r w:rsidRPr="004467F2">
      <w:rPr>
        <w:rStyle w:val="a4"/>
        <w:rFonts w:ascii="新宋体" w:eastAsia="新宋体" w:hAnsi="新宋体" w:hint="eastAsia"/>
        <w:sz w:val="28"/>
        <w:szCs w:val="28"/>
      </w:rPr>
      <w:t xml:space="preserve"> —</w:t>
    </w:r>
  </w:p>
  <w:p w:rsidR="00EF7156" w:rsidRDefault="00EF7156" w:rsidP="004467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F8" w:rsidRDefault="001A13F8">
      <w:r>
        <w:separator/>
      </w:r>
    </w:p>
  </w:footnote>
  <w:footnote w:type="continuationSeparator" w:id="0">
    <w:p w:rsidR="001A13F8" w:rsidRDefault="001A1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BFF"/>
    <w:rsid w:val="00005D13"/>
    <w:rsid w:val="00021653"/>
    <w:rsid w:val="00021DFE"/>
    <w:rsid w:val="000632E3"/>
    <w:rsid w:val="00075501"/>
    <w:rsid w:val="0007619B"/>
    <w:rsid w:val="000763D4"/>
    <w:rsid w:val="00166E50"/>
    <w:rsid w:val="00180D5C"/>
    <w:rsid w:val="00187CE4"/>
    <w:rsid w:val="001A13F8"/>
    <w:rsid w:val="001B3835"/>
    <w:rsid w:val="001E0351"/>
    <w:rsid w:val="00224B78"/>
    <w:rsid w:val="00262B31"/>
    <w:rsid w:val="00276A0C"/>
    <w:rsid w:val="002A33AA"/>
    <w:rsid w:val="002D1764"/>
    <w:rsid w:val="002E0310"/>
    <w:rsid w:val="003108BE"/>
    <w:rsid w:val="00332CD8"/>
    <w:rsid w:val="00363971"/>
    <w:rsid w:val="00374ADC"/>
    <w:rsid w:val="003910DB"/>
    <w:rsid w:val="00392E81"/>
    <w:rsid w:val="0039471D"/>
    <w:rsid w:val="003B2843"/>
    <w:rsid w:val="003C5B66"/>
    <w:rsid w:val="003E3B66"/>
    <w:rsid w:val="0041229C"/>
    <w:rsid w:val="004467F2"/>
    <w:rsid w:val="00447FA6"/>
    <w:rsid w:val="00450C03"/>
    <w:rsid w:val="004716D7"/>
    <w:rsid w:val="005268C7"/>
    <w:rsid w:val="0056478B"/>
    <w:rsid w:val="00564B17"/>
    <w:rsid w:val="005701C3"/>
    <w:rsid w:val="00576306"/>
    <w:rsid w:val="00655B63"/>
    <w:rsid w:val="00737552"/>
    <w:rsid w:val="007D0025"/>
    <w:rsid w:val="00816BFF"/>
    <w:rsid w:val="008A65EB"/>
    <w:rsid w:val="008E40BD"/>
    <w:rsid w:val="0096442E"/>
    <w:rsid w:val="00967DFE"/>
    <w:rsid w:val="009738D4"/>
    <w:rsid w:val="00991246"/>
    <w:rsid w:val="00AA3EF6"/>
    <w:rsid w:val="00AB15DF"/>
    <w:rsid w:val="00B12F4F"/>
    <w:rsid w:val="00BC2C63"/>
    <w:rsid w:val="00BE3591"/>
    <w:rsid w:val="00BE3FA5"/>
    <w:rsid w:val="00C0445A"/>
    <w:rsid w:val="00C93BF5"/>
    <w:rsid w:val="00D43BCC"/>
    <w:rsid w:val="00D806B1"/>
    <w:rsid w:val="00DE35A7"/>
    <w:rsid w:val="00DF3A71"/>
    <w:rsid w:val="00E163A0"/>
    <w:rsid w:val="00E442FF"/>
    <w:rsid w:val="00E55ED0"/>
    <w:rsid w:val="00E850FE"/>
    <w:rsid w:val="00EA2C85"/>
    <w:rsid w:val="00EA5321"/>
    <w:rsid w:val="00EF7156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738D4"/>
  </w:style>
  <w:style w:type="paragraph" w:styleId="a5">
    <w:name w:val="header"/>
    <w:basedOn w:val="a"/>
    <w:rsid w:val="0097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564B17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p16">
    <w:name w:val="p16"/>
    <w:basedOn w:val="a"/>
    <w:rsid w:val="00EA5321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rsid w:val="008A65EB"/>
    <w:pPr>
      <w:ind w:leftChars="2500" w:left="100"/>
    </w:pPr>
  </w:style>
  <w:style w:type="paragraph" w:styleId="a7">
    <w:name w:val="Balloon Text"/>
    <w:basedOn w:val="a"/>
    <w:link w:val="Char"/>
    <w:rsid w:val="00BE3591"/>
    <w:rPr>
      <w:sz w:val="18"/>
      <w:szCs w:val="18"/>
    </w:rPr>
  </w:style>
  <w:style w:type="character" w:customStyle="1" w:styleId="Char">
    <w:name w:val="批注框文本 Char"/>
    <w:basedOn w:val="a0"/>
    <w:link w:val="a7"/>
    <w:rsid w:val="00BE35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32852;&#21512;&#25991;2J&#36130;&#25919;&#23616;0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联合文2J财政局07</Template>
  <TotalTime>1</TotalTime>
  <Pages>6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汴劳社〔2010〕  号 </dc:title>
  <dc:creator>刘畅云</dc:creator>
  <cp:lastModifiedBy>Administrator</cp:lastModifiedBy>
  <cp:revision>2</cp:revision>
  <cp:lastPrinted>2021-03-09T01:07:00Z</cp:lastPrinted>
  <dcterms:created xsi:type="dcterms:W3CDTF">2021-07-05T09:02:00Z</dcterms:created>
  <dcterms:modified xsi:type="dcterms:W3CDTF">2021-07-05T09:02:00Z</dcterms:modified>
</cp:coreProperties>
</file>